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45.15pt" o:ole="" fillcolor="window">
            <v:imagedata r:id="rId9" o:title=""/>
          </v:shape>
          <o:OLEObject Type="Embed" ProgID="Unknown" ShapeID="_x0000_i1025" DrawAspect="Content" ObjectID="_1710077579" r:id="rId10"/>
        </w:object>
      </w:r>
    </w:p>
    <w:tbl>
      <w:tblPr>
        <w:tblW w:w="996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141"/>
      </w:tblGrid>
      <w:tr w:rsidR="00CB2EBE" w:rsidRPr="0073235C" w:rsidTr="0073235C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2C399A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 РОССИИ</w:t>
            </w:r>
          </w:p>
        </w:tc>
        <w:tc>
          <w:tcPr>
            <w:tcW w:w="5141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Органам управления 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73235C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Pr="00E01DA4" w:rsidRDefault="003231FC" w:rsidP="002C399A">
            <w:pPr>
              <w:jc w:val="center"/>
            </w:pPr>
            <w:r w:rsidRPr="00E01DA4">
              <w:rPr>
                <w:u w:val="single"/>
              </w:rPr>
              <w:t xml:space="preserve">    </w:t>
            </w:r>
            <w:r w:rsidR="00634156">
              <w:rPr>
                <w:u w:val="single"/>
              </w:rPr>
              <w:t>29</w:t>
            </w:r>
            <w:r w:rsidR="008176ED" w:rsidRPr="00E01DA4">
              <w:rPr>
                <w:u w:val="single"/>
              </w:rPr>
              <w:t>.03</w:t>
            </w:r>
            <w:r w:rsidR="0056675E" w:rsidRPr="00E01DA4">
              <w:rPr>
                <w:u w:val="single"/>
              </w:rPr>
              <w:t xml:space="preserve">.2022    </w:t>
            </w:r>
            <w:r w:rsidR="00352A5E" w:rsidRPr="00E01DA4">
              <w:t xml:space="preserve"> </w:t>
            </w:r>
            <w:r w:rsidR="00CB2EBE" w:rsidRPr="00E01DA4">
              <w:t>№</w:t>
            </w:r>
            <w:r w:rsidR="0056675E" w:rsidRPr="00E01DA4">
              <w:t xml:space="preserve"> </w:t>
            </w:r>
            <w:r w:rsidR="005B22CF" w:rsidRPr="005B22CF">
              <w:rPr>
                <w:u w:val="single"/>
              </w:rPr>
              <w:t>СЗ-229-3928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141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4730B5" w:rsidRDefault="0056675E" w:rsidP="00C508AA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>О направлении</w:t>
      </w:r>
      <w:r w:rsidR="00D249C8">
        <w:rPr>
          <w:sz w:val="28"/>
          <w:szCs w:val="28"/>
        </w:rPr>
        <w:t xml:space="preserve"> </w:t>
      </w:r>
      <w:r w:rsidR="004730B5">
        <w:rPr>
          <w:sz w:val="28"/>
          <w:szCs w:val="28"/>
        </w:rPr>
        <w:t xml:space="preserve">экстренного </w:t>
      </w:r>
    </w:p>
    <w:p w:rsidR="00695F63" w:rsidRPr="00FC557E" w:rsidRDefault="004730B5" w:rsidP="00C508AA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предупреждения</w:t>
      </w:r>
    </w:p>
    <w:p w:rsidR="00D63649" w:rsidRPr="00FC557E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C74A8B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88625B" w:rsidRDefault="0056675E" w:rsidP="0088625B">
      <w:pPr>
        <w:suppressAutoHyphens/>
        <w:ind w:firstLine="709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Направляю </w:t>
      </w:r>
      <w:r w:rsidR="003231FC">
        <w:rPr>
          <w:sz w:val="28"/>
          <w:szCs w:val="28"/>
        </w:rPr>
        <w:t xml:space="preserve">экстренное предупреждение </w:t>
      </w:r>
      <w:r w:rsidR="004730B5">
        <w:rPr>
          <w:sz w:val="28"/>
          <w:szCs w:val="28"/>
        </w:rPr>
        <w:t xml:space="preserve">о прогнозируемых </w:t>
      </w:r>
      <w:r w:rsidR="00D249C8">
        <w:rPr>
          <w:sz w:val="28"/>
          <w:szCs w:val="28"/>
        </w:rPr>
        <w:t>чрезвычайных ситуациях</w:t>
      </w:r>
      <w:r w:rsidR="004730B5">
        <w:rPr>
          <w:sz w:val="28"/>
          <w:szCs w:val="28"/>
        </w:rPr>
        <w:t xml:space="preserve"> </w:t>
      </w:r>
      <w:r w:rsidRPr="0056675E">
        <w:rPr>
          <w:sz w:val="28"/>
          <w:szCs w:val="28"/>
        </w:rPr>
        <w:t>на терр</w:t>
      </w:r>
      <w:r w:rsidR="00185726">
        <w:rPr>
          <w:sz w:val="28"/>
          <w:szCs w:val="28"/>
        </w:rPr>
        <w:t xml:space="preserve">итории Челябинской области на </w:t>
      </w:r>
      <w:r w:rsidR="00634156">
        <w:rPr>
          <w:sz w:val="28"/>
          <w:szCs w:val="28"/>
        </w:rPr>
        <w:t>29, 30</w:t>
      </w:r>
      <w:r w:rsidRPr="0056675E">
        <w:rPr>
          <w:sz w:val="28"/>
          <w:szCs w:val="28"/>
        </w:rPr>
        <w:t xml:space="preserve"> </w:t>
      </w:r>
      <w:r w:rsidR="008176ED">
        <w:rPr>
          <w:sz w:val="28"/>
          <w:szCs w:val="28"/>
        </w:rPr>
        <w:t>марта</w:t>
      </w:r>
      <w:r w:rsidRPr="0056675E">
        <w:rPr>
          <w:sz w:val="28"/>
          <w:szCs w:val="28"/>
        </w:rPr>
        <w:t xml:space="preserve"> 2022 года.</w:t>
      </w:r>
    </w:p>
    <w:p w:rsidR="00C508AA" w:rsidRPr="00C508AA" w:rsidRDefault="00C508AA" w:rsidP="00C508AA">
      <w:pPr>
        <w:suppressAutoHyphens/>
        <w:jc w:val="both"/>
        <w:rPr>
          <w:sz w:val="28"/>
          <w:szCs w:val="28"/>
        </w:rPr>
      </w:pPr>
    </w:p>
    <w:p w:rsidR="00C508AA" w:rsidRPr="00C508AA" w:rsidRDefault="00C508AA" w:rsidP="00C508AA">
      <w:pPr>
        <w:suppressAutoHyphens/>
        <w:jc w:val="both"/>
        <w:rPr>
          <w:sz w:val="28"/>
          <w:szCs w:val="28"/>
        </w:rPr>
      </w:pPr>
      <w:r w:rsidRPr="00C508AA">
        <w:rPr>
          <w:sz w:val="28"/>
          <w:szCs w:val="28"/>
        </w:rPr>
        <w:t xml:space="preserve">Приложение: на </w:t>
      </w:r>
      <w:r w:rsidR="008176ED">
        <w:rPr>
          <w:sz w:val="28"/>
          <w:szCs w:val="28"/>
        </w:rPr>
        <w:t>5</w:t>
      </w:r>
      <w:r w:rsidRPr="00C508AA">
        <w:rPr>
          <w:sz w:val="28"/>
          <w:szCs w:val="28"/>
        </w:rPr>
        <w:t xml:space="preserve"> л., в </w:t>
      </w:r>
      <w:r w:rsidR="0056675E">
        <w:rPr>
          <w:sz w:val="28"/>
          <w:szCs w:val="28"/>
        </w:rPr>
        <w:t>1</w:t>
      </w:r>
      <w:r w:rsidRPr="00C508AA">
        <w:rPr>
          <w:sz w:val="28"/>
          <w:szCs w:val="28"/>
        </w:rPr>
        <w:t xml:space="preserve"> экз.</w:t>
      </w:r>
    </w:p>
    <w:p w:rsidR="00224C46" w:rsidRPr="00843E24" w:rsidRDefault="00224C46" w:rsidP="007D7755">
      <w:pPr>
        <w:spacing w:line="216" w:lineRule="auto"/>
        <w:ind w:left="-284" w:firstLine="1004"/>
        <w:rPr>
          <w:bCs/>
          <w:sz w:val="28"/>
          <w:szCs w:val="28"/>
        </w:rPr>
      </w:pPr>
    </w:p>
    <w:p w:rsidR="00224C46" w:rsidRPr="00843E24" w:rsidRDefault="00224C46" w:rsidP="007D7755">
      <w:pPr>
        <w:spacing w:line="216" w:lineRule="auto"/>
        <w:ind w:left="-284" w:firstLine="1004"/>
        <w:rPr>
          <w:bCs/>
          <w:sz w:val="28"/>
          <w:szCs w:val="28"/>
        </w:rPr>
      </w:pPr>
    </w:p>
    <w:p w:rsidR="00C74A8B" w:rsidRPr="00843E24" w:rsidRDefault="00C74A8B" w:rsidP="007D7755">
      <w:pPr>
        <w:spacing w:line="216" w:lineRule="auto"/>
        <w:ind w:left="-284" w:firstLine="1004"/>
        <w:rPr>
          <w:bCs/>
          <w:sz w:val="28"/>
          <w:szCs w:val="28"/>
        </w:rPr>
      </w:pPr>
    </w:p>
    <w:tbl>
      <w:tblPr>
        <w:tblW w:w="9936" w:type="dxa"/>
        <w:tblInd w:w="20" w:type="dxa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3402"/>
        <w:gridCol w:w="2139"/>
      </w:tblGrid>
      <w:tr w:rsidR="00FC557E" w:rsidTr="00B12CE4">
        <w:trPr>
          <w:cantSplit/>
          <w:trHeight w:hRule="exact" w:val="2081"/>
        </w:trPr>
        <w:tc>
          <w:tcPr>
            <w:tcW w:w="4395" w:type="dxa"/>
          </w:tcPr>
          <w:p w:rsidR="005B22CF" w:rsidRPr="00F7468B" w:rsidRDefault="005B22CF" w:rsidP="005B22CF">
            <w:pPr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F7468B">
              <w:rPr>
                <w:sz w:val="28"/>
                <w:szCs w:val="28"/>
              </w:rPr>
              <w:t xml:space="preserve">Заместитель начальника </w:t>
            </w:r>
          </w:p>
          <w:p w:rsidR="005B22CF" w:rsidRPr="00F7468B" w:rsidRDefault="005B22CF" w:rsidP="005B22CF">
            <w:pPr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F7468B">
              <w:rPr>
                <w:sz w:val="28"/>
                <w:szCs w:val="28"/>
              </w:rPr>
              <w:t>ЦУКС Главного управления МЧС России</w:t>
            </w:r>
            <w:r>
              <w:rPr>
                <w:sz w:val="28"/>
                <w:szCs w:val="28"/>
              </w:rPr>
              <w:t xml:space="preserve"> </w:t>
            </w:r>
            <w:r w:rsidRPr="00F7468B">
              <w:rPr>
                <w:sz w:val="28"/>
                <w:szCs w:val="28"/>
              </w:rPr>
              <w:t>по Челябинской области</w:t>
            </w:r>
          </w:p>
          <w:p w:rsidR="005B22CF" w:rsidRPr="00F7468B" w:rsidRDefault="005B22CF" w:rsidP="005B22CF">
            <w:pPr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F7468B">
              <w:rPr>
                <w:sz w:val="28"/>
                <w:szCs w:val="28"/>
              </w:rPr>
              <w:t>(старший оперативный дежурный)</w:t>
            </w:r>
          </w:p>
          <w:p w:rsidR="0088625B" w:rsidRDefault="0088625B" w:rsidP="0088625B">
            <w:pPr>
              <w:rPr>
                <w:szCs w:val="28"/>
              </w:rPr>
            </w:pPr>
          </w:p>
        </w:tc>
        <w:tc>
          <w:tcPr>
            <w:tcW w:w="3402" w:type="dxa"/>
          </w:tcPr>
          <w:p w:rsidR="00BD4F42" w:rsidRDefault="00BD4F42" w:rsidP="005B4BB7">
            <w:pPr>
              <w:ind w:left="-284" w:firstLine="1004"/>
              <w:rPr>
                <w:color w:val="FFFFFF"/>
                <w:szCs w:val="28"/>
              </w:rPr>
            </w:pPr>
          </w:p>
          <w:p w:rsidR="00BD4F42" w:rsidRPr="00BD4F42" w:rsidRDefault="00BD4F42" w:rsidP="00BD4F42">
            <w:pPr>
              <w:rPr>
                <w:szCs w:val="28"/>
              </w:rPr>
            </w:pPr>
          </w:p>
          <w:p w:rsidR="00BD4F42" w:rsidRDefault="00BD4F42" w:rsidP="00BD4F42">
            <w:pPr>
              <w:rPr>
                <w:szCs w:val="28"/>
              </w:rPr>
            </w:pPr>
          </w:p>
          <w:p w:rsidR="00FC557E" w:rsidRPr="00BD4F42" w:rsidRDefault="005B22CF" w:rsidP="00BD4F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п/п</w:t>
            </w:r>
            <w:bookmarkStart w:id="0" w:name="_GoBack"/>
            <w:bookmarkEnd w:id="0"/>
          </w:p>
        </w:tc>
        <w:tc>
          <w:tcPr>
            <w:tcW w:w="2139" w:type="dxa"/>
            <w:hideMark/>
          </w:tcPr>
          <w:p w:rsidR="005E64BD" w:rsidRDefault="005E64BD" w:rsidP="00FC557E">
            <w:pPr>
              <w:ind w:right="13"/>
              <w:jc w:val="right"/>
              <w:rPr>
                <w:sz w:val="28"/>
                <w:szCs w:val="28"/>
              </w:rPr>
            </w:pPr>
          </w:p>
          <w:p w:rsidR="0088625B" w:rsidRDefault="0088625B" w:rsidP="00FC557E">
            <w:pPr>
              <w:ind w:right="13"/>
              <w:jc w:val="right"/>
              <w:rPr>
                <w:sz w:val="28"/>
                <w:szCs w:val="28"/>
              </w:rPr>
            </w:pPr>
          </w:p>
          <w:p w:rsidR="00FC557E" w:rsidRPr="00FC557E" w:rsidRDefault="008176ED" w:rsidP="00D90913">
            <w:pPr>
              <w:ind w:right="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Прокофьев</w:t>
            </w:r>
          </w:p>
        </w:tc>
      </w:tr>
      <w:tr w:rsidR="00FC557E" w:rsidTr="00B12CE4">
        <w:trPr>
          <w:cantSplit/>
          <w:trHeight w:hRule="exact" w:val="252"/>
        </w:trPr>
        <w:tc>
          <w:tcPr>
            <w:tcW w:w="7797" w:type="dxa"/>
            <w:gridSpan w:val="2"/>
            <w:hideMark/>
          </w:tcPr>
          <w:p w:rsidR="00FC557E" w:rsidRDefault="00FC557E" w:rsidP="005B4BB7">
            <w:pPr>
              <w:jc w:val="center"/>
              <w:rPr>
                <w:color w:val="FFFFFF"/>
                <w:szCs w:val="28"/>
                <w:lang w:val="en-US"/>
              </w:rPr>
            </w:pPr>
            <w:r>
              <w:rPr>
                <w:color w:val="FFFFFF"/>
                <w:szCs w:val="28"/>
                <w:lang w:val="en-US"/>
              </w:rPr>
              <w:t>DSSIGNATURE</w:t>
            </w:r>
          </w:p>
        </w:tc>
        <w:tc>
          <w:tcPr>
            <w:tcW w:w="2139" w:type="dxa"/>
          </w:tcPr>
          <w:p w:rsidR="00FC557E" w:rsidRDefault="00FC557E" w:rsidP="005B4BB7">
            <w:pPr>
              <w:jc w:val="right"/>
              <w:rPr>
                <w:szCs w:val="28"/>
              </w:rPr>
            </w:pPr>
          </w:p>
        </w:tc>
      </w:tr>
    </w:tbl>
    <w:p w:rsidR="00FC557E" w:rsidRDefault="00FC557E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C557E" w:rsidRDefault="00FC557E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C557E" w:rsidRDefault="00FC557E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C557E" w:rsidRDefault="00FC557E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D7CEF" w:rsidRDefault="00CD7CEF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D7CEF" w:rsidRDefault="00CD7CEF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272BF" w:rsidRDefault="00B272BF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508AA" w:rsidRDefault="00C508AA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508AA" w:rsidRDefault="00C508AA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508AA" w:rsidRDefault="00C508AA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508AA" w:rsidRDefault="00C508AA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231FC" w:rsidRDefault="003231FC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231FC" w:rsidRDefault="003231FC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3231FC" w:rsidRDefault="003231FC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224C46" w:rsidRDefault="008176ED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Пашнин Евгений Александрович</w:t>
      </w:r>
    </w:p>
    <w:p w:rsidR="0073235C" w:rsidRPr="00A16F58" w:rsidRDefault="000765BA" w:rsidP="00224C46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C74A8B" w:rsidP="00224C46">
      <w:pPr>
        <w:pStyle w:val="a5"/>
      </w:pPr>
      <w:r>
        <w:t>(351)</w:t>
      </w:r>
      <w:r w:rsidR="00224C46">
        <w:t>239-7</w:t>
      </w:r>
      <w:r w:rsidR="0088625B">
        <w:t>1</w:t>
      </w:r>
      <w:r w:rsidR="00224C46">
        <w:t>-</w:t>
      </w:r>
      <w:r w:rsidR="0088625B">
        <w:t>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B5" w:rsidRDefault="004730B5">
      <w:r>
        <w:separator/>
      </w:r>
    </w:p>
  </w:endnote>
  <w:endnote w:type="continuationSeparator" w:id="0">
    <w:p w:rsidR="004730B5" w:rsidRDefault="0047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B5" w:rsidRDefault="004730B5">
      <w:r>
        <w:separator/>
      </w:r>
    </w:p>
  </w:footnote>
  <w:footnote w:type="continuationSeparator" w:id="0">
    <w:p w:rsidR="004730B5" w:rsidRDefault="0047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85"/>
    <w:rsid w:val="000016A3"/>
    <w:rsid w:val="00007B03"/>
    <w:rsid w:val="00011F2A"/>
    <w:rsid w:val="00016388"/>
    <w:rsid w:val="00031A9F"/>
    <w:rsid w:val="00031BD7"/>
    <w:rsid w:val="00037BE0"/>
    <w:rsid w:val="0004251A"/>
    <w:rsid w:val="000503B8"/>
    <w:rsid w:val="00056BA9"/>
    <w:rsid w:val="0006741E"/>
    <w:rsid w:val="000702EB"/>
    <w:rsid w:val="00075162"/>
    <w:rsid w:val="000765BA"/>
    <w:rsid w:val="0008589C"/>
    <w:rsid w:val="0009619F"/>
    <w:rsid w:val="000B020A"/>
    <w:rsid w:val="000B0BB1"/>
    <w:rsid w:val="000C4111"/>
    <w:rsid w:val="000C471C"/>
    <w:rsid w:val="000D109D"/>
    <w:rsid w:val="000D18DB"/>
    <w:rsid w:val="000E4633"/>
    <w:rsid w:val="000E71DC"/>
    <w:rsid w:val="000F6748"/>
    <w:rsid w:val="001056C9"/>
    <w:rsid w:val="00107234"/>
    <w:rsid w:val="00107806"/>
    <w:rsid w:val="00117A58"/>
    <w:rsid w:val="00130276"/>
    <w:rsid w:val="0015686A"/>
    <w:rsid w:val="001749C0"/>
    <w:rsid w:val="00185726"/>
    <w:rsid w:val="0018594F"/>
    <w:rsid w:val="001862D4"/>
    <w:rsid w:val="00192F1C"/>
    <w:rsid w:val="001A7C48"/>
    <w:rsid w:val="001B5DBB"/>
    <w:rsid w:val="001C663E"/>
    <w:rsid w:val="001C6A16"/>
    <w:rsid w:val="001D700A"/>
    <w:rsid w:val="001E0DB9"/>
    <w:rsid w:val="001E3CD9"/>
    <w:rsid w:val="001E48C0"/>
    <w:rsid w:val="001E69E0"/>
    <w:rsid w:val="001F16CD"/>
    <w:rsid w:val="001F3849"/>
    <w:rsid w:val="0020786E"/>
    <w:rsid w:val="0022095B"/>
    <w:rsid w:val="002237C0"/>
    <w:rsid w:val="00224743"/>
    <w:rsid w:val="00224C46"/>
    <w:rsid w:val="00225790"/>
    <w:rsid w:val="00235772"/>
    <w:rsid w:val="00247E1C"/>
    <w:rsid w:val="00247FAD"/>
    <w:rsid w:val="00252954"/>
    <w:rsid w:val="0025300A"/>
    <w:rsid w:val="00263DC1"/>
    <w:rsid w:val="002661E7"/>
    <w:rsid w:val="00267A34"/>
    <w:rsid w:val="00267D5C"/>
    <w:rsid w:val="00277DD7"/>
    <w:rsid w:val="00281526"/>
    <w:rsid w:val="00285352"/>
    <w:rsid w:val="00295982"/>
    <w:rsid w:val="002A1F46"/>
    <w:rsid w:val="002B37E4"/>
    <w:rsid w:val="002C32A6"/>
    <w:rsid w:val="002C399A"/>
    <w:rsid w:val="002D6827"/>
    <w:rsid w:val="002E032B"/>
    <w:rsid w:val="002E68BE"/>
    <w:rsid w:val="00305001"/>
    <w:rsid w:val="003133E8"/>
    <w:rsid w:val="003231FC"/>
    <w:rsid w:val="00326CC0"/>
    <w:rsid w:val="00331535"/>
    <w:rsid w:val="003326AF"/>
    <w:rsid w:val="003329B5"/>
    <w:rsid w:val="003340FF"/>
    <w:rsid w:val="00334E7D"/>
    <w:rsid w:val="00336D62"/>
    <w:rsid w:val="003400C1"/>
    <w:rsid w:val="00340977"/>
    <w:rsid w:val="00350C31"/>
    <w:rsid w:val="00352A5E"/>
    <w:rsid w:val="00361103"/>
    <w:rsid w:val="003747D3"/>
    <w:rsid w:val="003770AB"/>
    <w:rsid w:val="003870D1"/>
    <w:rsid w:val="003937BF"/>
    <w:rsid w:val="003939D1"/>
    <w:rsid w:val="003A101B"/>
    <w:rsid w:val="003A4AF8"/>
    <w:rsid w:val="003A5EA5"/>
    <w:rsid w:val="003A7B06"/>
    <w:rsid w:val="003B7B5A"/>
    <w:rsid w:val="003C0E2E"/>
    <w:rsid w:val="003C2FCC"/>
    <w:rsid w:val="003E4657"/>
    <w:rsid w:val="003F38C8"/>
    <w:rsid w:val="003F405D"/>
    <w:rsid w:val="0040039A"/>
    <w:rsid w:val="004060EB"/>
    <w:rsid w:val="00406441"/>
    <w:rsid w:val="00413ED9"/>
    <w:rsid w:val="00424F14"/>
    <w:rsid w:val="004332FB"/>
    <w:rsid w:val="00460B83"/>
    <w:rsid w:val="00462E83"/>
    <w:rsid w:val="0046408D"/>
    <w:rsid w:val="00467C63"/>
    <w:rsid w:val="004721B2"/>
    <w:rsid w:val="004730B5"/>
    <w:rsid w:val="004755DB"/>
    <w:rsid w:val="00481844"/>
    <w:rsid w:val="004979CB"/>
    <w:rsid w:val="004A31A8"/>
    <w:rsid w:val="004B0B68"/>
    <w:rsid w:val="004B2905"/>
    <w:rsid w:val="004B3D78"/>
    <w:rsid w:val="004C2668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23970"/>
    <w:rsid w:val="005260A5"/>
    <w:rsid w:val="00527D60"/>
    <w:rsid w:val="00532871"/>
    <w:rsid w:val="005354F6"/>
    <w:rsid w:val="005436DB"/>
    <w:rsid w:val="00543D89"/>
    <w:rsid w:val="00545ACB"/>
    <w:rsid w:val="00546895"/>
    <w:rsid w:val="0056675E"/>
    <w:rsid w:val="00566D48"/>
    <w:rsid w:val="00570D29"/>
    <w:rsid w:val="00594C06"/>
    <w:rsid w:val="005957CF"/>
    <w:rsid w:val="005A38B7"/>
    <w:rsid w:val="005A6E0D"/>
    <w:rsid w:val="005B22CF"/>
    <w:rsid w:val="005B3BF3"/>
    <w:rsid w:val="005B4BB7"/>
    <w:rsid w:val="005C106A"/>
    <w:rsid w:val="005C4EF3"/>
    <w:rsid w:val="005D2478"/>
    <w:rsid w:val="005D2797"/>
    <w:rsid w:val="005E6374"/>
    <w:rsid w:val="005E64BD"/>
    <w:rsid w:val="005E6EF1"/>
    <w:rsid w:val="005F4A6C"/>
    <w:rsid w:val="005F5DA5"/>
    <w:rsid w:val="00600E9D"/>
    <w:rsid w:val="006066DB"/>
    <w:rsid w:val="00613D2A"/>
    <w:rsid w:val="00614F21"/>
    <w:rsid w:val="006152E3"/>
    <w:rsid w:val="00616E31"/>
    <w:rsid w:val="00626643"/>
    <w:rsid w:val="006320E2"/>
    <w:rsid w:val="00634156"/>
    <w:rsid w:val="00654DFE"/>
    <w:rsid w:val="00660956"/>
    <w:rsid w:val="006618E3"/>
    <w:rsid w:val="00676261"/>
    <w:rsid w:val="00694766"/>
    <w:rsid w:val="00694AC2"/>
    <w:rsid w:val="00695F63"/>
    <w:rsid w:val="006A7888"/>
    <w:rsid w:val="006C0DBC"/>
    <w:rsid w:val="006C52F7"/>
    <w:rsid w:val="006D11AF"/>
    <w:rsid w:val="006D3DA2"/>
    <w:rsid w:val="006E46E1"/>
    <w:rsid w:val="006E50B2"/>
    <w:rsid w:val="006F0F88"/>
    <w:rsid w:val="006F5434"/>
    <w:rsid w:val="006F6012"/>
    <w:rsid w:val="00701779"/>
    <w:rsid w:val="007072EA"/>
    <w:rsid w:val="00710205"/>
    <w:rsid w:val="00713880"/>
    <w:rsid w:val="007217D8"/>
    <w:rsid w:val="0072723A"/>
    <w:rsid w:val="00727D51"/>
    <w:rsid w:val="00727EE4"/>
    <w:rsid w:val="0073235C"/>
    <w:rsid w:val="007328E2"/>
    <w:rsid w:val="007511CF"/>
    <w:rsid w:val="0075332B"/>
    <w:rsid w:val="00754E4A"/>
    <w:rsid w:val="00756026"/>
    <w:rsid w:val="00756DC8"/>
    <w:rsid w:val="00766CAE"/>
    <w:rsid w:val="00767CAA"/>
    <w:rsid w:val="0078594A"/>
    <w:rsid w:val="00785AAE"/>
    <w:rsid w:val="007976CA"/>
    <w:rsid w:val="007B73AD"/>
    <w:rsid w:val="007D57BB"/>
    <w:rsid w:val="007D7755"/>
    <w:rsid w:val="007F4F41"/>
    <w:rsid w:val="007F5437"/>
    <w:rsid w:val="007F5634"/>
    <w:rsid w:val="008069A4"/>
    <w:rsid w:val="0081624F"/>
    <w:rsid w:val="008176ED"/>
    <w:rsid w:val="00822FC9"/>
    <w:rsid w:val="00835360"/>
    <w:rsid w:val="00843E24"/>
    <w:rsid w:val="00845551"/>
    <w:rsid w:val="008629AB"/>
    <w:rsid w:val="00863177"/>
    <w:rsid w:val="00865696"/>
    <w:rsid w:val="00876371"/>
    <w:rsid w:val="008800EE"/>
    <w:rsid w:val="00881F6F"/>
    <w:rsid w:val="0088625B"/>
    <w:rsid w:val="00894176"/>
    <w:rsid w:val="008B1182"/>
    <w:rsid w:val="009070AF"/>
    <w:rsid w:val="00917114"/>
    <w:rsid w:val="00935085"/>
    <w:rsid w:val="009362E2"/>
    <w:rsid w:val="00937A96"/>
    <w:rsid w:val="009470C1"/>
    <w:rsid w:val="00953626"/>
    <w:rsid w:val="00961D16"/>
    <w:rsid w:val="0096716A"/>
    <w:rsid w:val="00976F2E"/>
    <w:rsid w:val="009871AD"/>
    <w:rsid w:val="00987B23"/>
    <w:rsid w:val="00992DB6"/>
    <w:rsid w:val="009970D4"/>
    <w:rsid w:val="0099745B"/>
    <w:rsid w:val="009A2B43"/>
    <w:rsid w:val="009C5704"/>
    <w:rsid w:val="009D5BC7"/>
    <w:rsid w:val="009D5CCB"/>
    <w:rsid w:val="009D64AB"/>
    <w:rsid w:val="009D6664"/>
    <w:rsid w:val="009E2D0A"/>
    <w:rsid w:val="00A028F9"/>
    <w:rsid w:val="00A03244"/>
    <w:rsid w:val="00A0757A"/>
    <w:rsid w:val="00A1309D"/>
    <w:rsid w:val="00A15856"/>
    <w:rsid w:val="00A16A7C"/>
    <w:rsid w:val="00A4406F"/>
    <w:rsid w:val="00A57B25"/>
    <w:rsid w:val="00A65DCD"/>
    <w:rsid w:val="00A67CF3"/>
    <w:rsid w:val="00A716F9"/>
    <w:rsid w:val="00A71C86"/>
    <w:rsid w:val="00A71FEB"/>
    <w:rsid w:val="00A845B2"/>
    <w:rsid w:val="00A87782"/>
    <w:rsid w:val="00A9285C"/>
    <w:rsid w:val="00A96F05"/>
    <w:rsid w:val="00AA0F5F"/>
    <w:rsid w:val="00AB4DF5"/>
    <w:rsid w:val="00AC714C"/>
    <w:rsid w:val="00AE0BC6"/>
    <w:rsid w:val="00AF0BF9"/>
    <w:rsid w:val="00B00D79"/>
    <w:rsid w:val="00B0183A"/>
    <w:rsid w:val="00B01E8E"/>
    <w:rsid w:val="00B07903"/>
    <w:rsid w:val="00B12CE4"/>
    <w:rsid w:val="00B175D6"/>
    <w:rsid w:val="00B24760"/>
    <w:rsid w:val="00B272BF"/>
    <w:rsid w:val="00B276C9"/>
    <w:rsid w:val="00B32961"/>
    <w:rsid w:val="00B365E3"/>
    <w:rsid w:val="00B37611"/>
    <w:rsid w:val="00B37E93"/>
    <w:rsid w:val="00B61605"/>
    <w:rsid w:val="00B6181C"/>
    <w:rsid w:val="00B71038"/>
    <w:rsid w:val="00B735D2"/>
    <w:rsid w:val="00B76ED4"/>
    <w:rsid w:val="00B8494D"/>
    <w:rsid w:val="00B922DC"/>
    <w:rsid w:val="00BB6268"/>
    <w:rsid w:val="00BC46BB"/>
    <w:rsid w:val="00BC5C03"/>
    <w:rsid w:val="00BD4F42"/>
    <w:rsid w:val="00BE56B9"/>
    <w:rsid w:val="00BE576C"/>
    <w:rsid w:val="00BE5C66"/>
    <w:rsid w:val="00BF234A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53AD"/>
    <w:rsid w:val="00C45484"/>
    <w:rsid w:val="00C508AA"/>
    <w:rsid w:val="00C52BAF"/>
    <w:rsid w:val="00C74A8B"/>
    <w:rsid w:val="00C82C51"/>
    <w:rsid w:val="00CA4F67"/>
    <w:rsid w:val="00CB2EBE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7DF2"/>
    <w:rsid w:val="00D10A5A"/>
    <w:rsid w:val="00D1757E"/>
    <w:rsid w:val="00D229EE"/>
    <w:rsid w:val="00D249C8"/>
    <w:rsid w:val="00D26B1A"/>
    <w:rsid w:val="00D27A50"/>
    <w:rsid w:val="00D3215F"/>
    <w:rsid w:val="00D33087"/>
    <w:rsid w:val="00D5067B"/>
    <w:rsid w:val="00D62C80"/>
    <w:rsid w:val="00D63649"/>
    <w:rsid w:val="00D638FE"/>
    <w:rsid w:val="00D64071"/>
    <w:rsid w:val="00D65AA9"/>
    <w:rsid w:val="00D66844"/>
    <w:rsid w:val="00D711CF"/>
    <w:rsid w:val="00D7146E"/>
    <w:rsid w:val="00D90913"/>
    <w:rsid w:val="00DA2FFD"/>
    <w:rsid w:val="00DC2DEF"/>
    <w:rsid w:val="00DC7291"/>
    <w:rsid w:val="00DC7640"/>
    <w:rsid w:val="00DD2FD6"/>
    <w:rsid w:val="00DE53BE"/>
    <w:rsid w:val="00E0134D"/>
    <w:rsid w:val="00E01DA4"/>
    <w:rsid w:val="00E05B9D"/>
    <w:rsid w:val="00E1772F"/>
    <w:rsid w:val="00E20896"/>
    <w:rsid w:val="00E229BA"/>
    <w:rsid w:val="00E266FC"/>
    <w:rsid w:val="00E30251"/>
    <w:rsid w:val="00E303B5"/>
    <w:rsid w:val="00E30AFE"/>
    <w:rsid w:val="00E4157D"/>
    <w:rsid w:val="00E42658"/>
    <w:rsid w:val="00E43776"/>
    <w:rsid w:val="00E5033B"/>
    <w:rsid w:val="00E53794"/>
    <w:rsid w:val="00E54F6A"/>
    <w:rsid w:val="00E603A2"/>
    <w:rsid w:val="00E61970"/>
    <w:rsid w:val="00E64820"/>
    <w:rsid w:val="00E66A3B"/>
    <w:rsid w:val="00E74E04"/>
    <w:rsid w:val="00E82A2C"/>
    <w:rsid w:val="00E84A4B"/>
    <w:rsid w:val="00E85FC6"/>
    <w:rsid w:val="00E942CA"/>
    <w:rsid w:val="00EA36D0"/>
    <w:rsid w:val="00EB46A3"/>
    <w:rsid w:val="00EC3270"/>
    <w:rsid w:val="00ED540E"/>
    <w:rsid w:val="00EE23AB"/>
    <w:rsid w:val="00EE4B91"/>
    <w:rsid w:val="00EE78B9"/>
    <w:rsid w:val="00EF5B70"/>
    <w:rsid w:val="00F2211E"/>
    <w:rsid w:val="00F32F1E"/>
    <w:rsid w:val="00F404F2"/>
    <w:rsid w:val="00F41F83"/>
    <w:rsid w:val="00F45BFA"/>
    <w:rsid w:val="00F621F3"/>
    <w:rsid w:val="00F63FD8"/>
    <w:rsid w:val="00F64BB5"/>
    <w:rsid w:val="00F64E77"/>
    <w:rsid w:val="00F67E8B"/>
    <w:rsid w:val="00F87500"/>
    <w:rsid w:val="00F87621"/>
    <w:rsid w:val="00F905F4"/>
    <w:rsid w:val="00FA0E6B"/>
    <w:rsid w:val="00FA5140"/>
    <w:rsid w:val="00FB22C8"/>
    <w:rsid w:val="00FC1169"/>
    <w:rsid w:val="00FC518B"/>
    <w:rsid w:val="00FC557E"/>
    <w:rsid w:val="00FD513C"/>
    <w:rsid w:val="00FE0F01"/>
    <w:rsid w:val="00FE3690"/>
    <w:rsid w:val="00FF3772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A5D5-19F2-4F31-9EBC-01CFBD56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ПИСЬМА.dot</Template>
  <TotalTime>77</TotalTime>
  <Pages>1</Pages>
  <Words>101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ГИС</cp:lastModifiedBy>
  <cp:revision>28</cp:revision>
  <cp:lastPrinted>2022-03-29T11:45:00Z</cp:lastPrinted>
  <dcterms:created xsi:type="dcterms:W3CDTF">2022-01-26T07:17:00Z</dcterms:created>
  <dcterms:modified xsi:type="dcterms:W3CDTF">2022-03-29T11:47:00Z</dcterms:modified>
</cp:coreProperties>
</file>